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99" w:rsidRDefault="00B532E1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5029200" cy="5029200"/>
            <wp:effectExtent l="0" t="0" r="0" b="0"/>
            <wp:docPr id="1" name="Picture 1" descr="KAA Shield 7cm v1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7cm v1 colou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E99" w:rsidRDefault="00466E99">
      <w:pPr>
        <w:pStyle w:val="KAADocumentTitle26pt"/>
      </w:pPr>
    </w:p>
    <w:p w:rsidR="00466E99" w:rsidRDefault="00466E99">
      <w:pPr>
        <w:pStyle w:val="KAADocumentTitle26pt"/>
      </w:pPr>
      <w:r>
        <w:t>Records List</w:t>
      </w:r>
    </w:p>
    <w:p w:rsidR="00466E99" w:rsidRDefault="00466E99">
      <w:pPr>
        <w:pStyle w:val="KAADocumentMetadata16pt"/>
      </w:pPr>
      <w:r>
        <w:t xml:space="preserve">Volume </w:t>
      </w:r>
      <w:proofErr w:type="gramStart"/>
      <w:r>
        <w:t>2  -</w:t>
      </w:r>
      <w:proofErr w:type="gramEnd"/>
      <w:r>
        <w:t xml:space="preserve">  Target Archery - Indoors</w:t>
      </w:r>
    </w:p>
    <w:p w:rsidR="00466E99" w:rsidRDefault="00466E99">
      <w:pPr>
        <w:pStyle w:val="KAADocumentMetadata16pt"/>
        <w:pBdr>
          <w:bottom w:val="single" w:sz="4" w:space="1" w:color="auto"/>
        </w:pBdr>
      </w:pPr>
    </w:p>
    <w:p w:rsidR="00466E99" w:rsidRDefault="00466E99">
      <w:pPr>
        <w:pStyle w:val="KAADocumentMetadata16pt"/>
        <w:tabs>
          <w:tab w:val="left" w:pos="2520"/>
          <w:tab w:val="left" w:pos="5040"/>
        </w:tabs>
        <w:jc w:val="left"/>
      </w:pPr>
      <w:r>
        <w:tab/>
        <w:t>Version:</w:t>
      </w:r>
      <w:r>
        <w:tab/>
        <w:t>2007.</w:t>
      </w:r>
      <w:r w:rsidR="00E4425F">
        <w:t>12.17</w:t>
      </w:r>
      <w:r w:rsidR="005C4BC7">
        <w:t>b</w:t>
      </w:r>
    </w:p>
    <w:p w:rsidR="00466E99" w:rsidRDefault="00466E99">
      <w:pPr>
        <w:pStyle w:val="KAADocumentMetadata16pt"/>
        <w:tabs>
          <w:tab w:val="left" w:pos="2520"/>
          <w:tab w:val="left" w:pos="5040"/>
        </w:tabs>
        <w:jc w:val="left"/>
      </w:pPr>
      <w:r>
        <w:tab/>
        <w:t>Issue Date:</w:t>
      </w:r>
      <w:r>
        <w:tab/>
      </w:r>
      <w:r w:rsidR="00E4425F">
        <w:t>17 December</w:t>
      </w:r>
      <w:r>
        <w:t xml:space="preserve"> 2007</w:t>
      </w:r>
    </w:p>
    <w:p w:rsidR="00466E99" w:rsidRDefault="00466E99">
      <w:pPr>
        <w:pStyle w:val="Heading1"/>
      </w:pPr>
      <w:r>
        <w:lastRenderedPageBreak/>
        <w:t>Compound Unlimited</w:t>
      </w:r>
    </w:p>
    <w:p w:rsidR="00466E99" w:rsidRDefault="00466E99">
      <w:pPr>
        <w:pStyle w:val="Heading2"/>
      </w:pPr>
      <w:bookmarkStart w:id="1" w:name="_Toc146460782"/>
      <w:r>
        <w:t xml:space="preserve">Ladies - </w:t>
      </w:r>
      <w:proofErr w:type="gramStart"/>
      <w:r>
        <w:t>Senior</w:t>
      </w:r>
      <w:bookmarkEnd w:id="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Date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Stafford</w:t>
            </w:r>
            <w:r w:rsidRPr="00F33808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66E99" w:rsidRPr="00F33808" w:rsidRDefault="00D95055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Miss. S. Bittan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66E99" w:rsidRPr="00F33808" w:rsidRDefault="00D95055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1066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66E99" w:rsidRPr="00F33808" w:rsidRDefault="00D95055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655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Pr="00F33808" w:rsidRDefault="00D95055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Sep 2007</w:t>
            </w:r>
          </w:p>
        </w:tc>
      </w:tr>
      <w:tr w:rsidR="00E4425F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Portsmouth</w:t>
            </w:r>
            <w:r w:rsidRPr="00F33808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4425F" w:rsidRPr="00F33808" w:rsidRDefault="00AE2B76" w:rsidP="005A6D9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Miss</w:t>
            </w:r>
            <w:r w:rsidR="00E4425F" w:rsidRPr="00F33808">
              <w:rPr>
                <w:sz w:val="15"/>
                <w:szCs w:val="15"/>
              </w:rPr>
              <w:t>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425F" w:rsidRPr="00F33808" w:rsidRDefault="00E4425F" w:rsidP="005A6D9B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4425F" w:rsidRPr="00F33808" w:rsidRDefault="00E4425F" w:rsidP="005A6D9B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571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 w:rsidP="005A6D9B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Nov 2007</w:t>
            </w:r>
          </w:p>
        </w:tc>
      </w:tr>
      <w:tr w:rsidR="00E4425F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Portsmouth – double</w:t>
            </w:r>
            <w:r w:rsidRPr="00F33808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</w:p>
        </w:tc>
      </w:tr>
      <w:tr w:rsidR="00E4425F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4425F" w:rsidRPr="00F33808" w:rsidRDefault="00AE2B7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Miss</w:t>
            </w:r>
            <w:r w:rsidR="00E4425F" w:rsidRPr="00F33808">
              <w:rPr>
                <w:sz w:val="15"/>
                <w:szCs w:val="15"/>
              </w:rPr>
              <w:t>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Nov 2007</w:t>
            </w:r>
          </w:p>
        </w:tc>
      </w:tr>
      <w:tr w:rsidR="00E4425F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Feb 1990</w:t>
            </w:r>
          </w:p>
        </w:tc>
      </w:tr>
      <w:tr w:rsidR="00E4425F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Vegas</w:t>
            </w:r>
            <w:r w:rsidRPr="00F33808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</w:p>
        </w:tc>
      </w:tr>
      <w:tr w:rsidR="00E4425F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Vegas – double</w:t>
            </w:r>
            <w:r w:rsidRPr="00F33808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</w:p>
        </w:tc>
      </w:tr>
      <w:tr w:rsidR="00E4425F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Bray 1</w:t>
            </w:r>
            <w:r w:rsidRPr="00F33808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4425F" w:rsidRPr="00F33808" w:rsidRDefault="00AE2B76" w:rsidP="005A6D9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Miss</w:t>
            </w:r>
            <w:r w:rsidR="00E4425F" w:rsidRPr="00F33808">
              <w:rPr>
                <w:sz w:val="15"/>
                <w:szCs w:val="15"/>
              </w:rPr>
              <w:t>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425F" w:rsidRPr="00F33808" w:rsidRDefault="00E4425F" w:rsidP="005A6D9B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4425F" w:rsidRPr="00F33808" w:rsidRDefault="00E4425F" w:rsidP="005A6D9B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274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 w:rsidP="005A6D9B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Nov 2007</w:t>
            </w:r>
          </w:p>
        </w:tc>
      </w:tr>
      <w:tr w:rsidR="00E4425F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Bray 2</w:t>
            </w:r>
            <w:r w:rsidRPr="00F33808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</w:p>
        </w:tc>
      </w:tr>
      <w:tr w:rsidR="00AE2B76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E2B76" w:rsidRPr="00F33808" w:rsidRDefault="00AE2B76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FITA 18</w:t>
            </w:r>
            <w:r w:rsidRPr="00F33808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E2B76" w:rsidRPr="00F33808" w:rsidRDefault="00AE2B76" w:rsidP="00E36E2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Miss</w:t>
            </w:r>
            <w:r w:rsidRPr="00F33808">
              <w:rPr>
                <w:sz w:val="15"/>
                <w:szCs w:val="15"/>
              </w:rPr>
              <w:t>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E2B76" w:rsidRPr="00F33808" w:rsidRDefault="00AE2B76" w:rsidP="00E36E22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E2B76" w:rsidRPr="00F33808" w:rsidRDefault="00AE2B76" w:rsidP="00E36E22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552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E2B76" w:rsidRPr="00F33808" w:rsidRDefault="00AE2B76" w:rsidP="00E36E22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Nov 2007</w:t>
            </w:r>
          </w:p>
        </w:tc>
      </w:tr>
      <w:tr w:rsidR="00E4425F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 xml:space="preserve">FITA 18 (triple spot) </w:t>
            </w:r>
            <w:r w:rsidRPr="00F33808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4425F" w:rsidRPr="00F33808" w:rsidRDefault="00E4425F" w:rsidP="005A6D9B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425F" w:rsidRPr="00F33808" w:rsidRDefault="00E4425F" w:rsidP="005A6D9B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4425F" w:rsidRPr="00F33808" w:rsidRDefault="00E4425F" w:rsidP="005A6D9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 w:rsidP="005A6D9B">
            <w:pPr>
              <w:jc w:val="right"/>
              <w:rPr>
                <w:sz w:val="15"/>
                <w:szCs w:val="15"/>
              </w:rPr>
            </w:pPr>
          </w:p>
        </w:tc>
      </w:tr>
      <w:tr w:rsidR="00E4425F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FITA 25</w:t>
            </w:r>
            <w:r w:rsidRPr="00F33808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Mrs. T.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497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Jan 2007</w:t>
            </w:r>
          </w:p>
        </w:tc>
      </w:tr>
      <w:tr w:rsidR="00E4425F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Combined FITA</w:t>
            </w:r>
            <w:r w:rsidRPr="00F33808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</w:p>
        </w:tc>
      </w:tr>
      <w:tr w:rsidR="00E4425F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4425F" w:rsidRPr="00F33808" w:rsidRDefault="00E4425F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Combined FITA (triple spot)</w:t>
            </w:r>
            <w:r w:rsidRPr="00F33808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</w:p>
        </w:tc>
      </w:tr>
    </w:tbl>
    <w:p w:rsidR="00466E99" w:rsidRDefault="00466E99">
      <w:pPr>
        <w:pStyle w:val="Heading2"/>
      </w:pPr>
      <w:bookmarkStart w:id="2" w:name="_Toc146460783"/>
      <w:r>
        <w:t xml:space="preserve">Gentlemen - </w:t>
      </w:r>
      <w:proofErr w:type="gramStart"/>
      <w:r>
        <w:t>Senior</w:t>
      </w:r>
      <w:bookmarkEnd w:id="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Date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Stafford</w:t>
            </w:r>
            <w:r w:rsidRPr="00F33808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A. Bignall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1066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679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Sep 2007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Portsmouth</w:t>
            </w:r>
            <w:r w:rsidRPr="00F33808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R.Bacmeister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591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Feb 2002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Portsmouth – double</w:t>
            </w:r>
            <w:r w:rsidRPr="00F33808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Mar 2006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S. Beebe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Nov 1994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Oct 2006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Vegas</w:t>
            </w:r>
            <w:r w:rsidRPr="00F33808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Oct 2006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Vegas – double</w:t>
            </w:r>
            <w:r w:rsidRPr="00F33808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Oct 2006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Bray 1</w:t>
            </w:r>
            <w:r w:rsidRPr="00F33808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Feb 2006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Bray 2</w:t>
            </w:r>
            <w:r w:rsidRPr="00F33808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283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Mar 2006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FITA 18</w:t>
            </w:r>
            <w:r w:rsidRPr="00F33808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568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Oct 2006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 xml:space="preserve">FITA 18 (triple spot) </w:t>
            </w:r>
            <w:r w:rsidRPr="00F33808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571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Apr 2006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FITA 25</w:t>
            </w:r>
            <w:r w:rsidRPr="00F33808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Mar 2006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Combined FITA</w:t>
            </w:r>
            <w:r w:rsidRPr="00F33808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1120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Aug 2006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Combined FITA (triple spot)</w:t>
            </w:r>
            <w:r w:rsidRPr="00F33808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Apr 2006</w:t>
            </w:r>
          </w:p>
        </w:tc>
      </w:tr>
    </w:tbl>
    <w:p w:rsidR="00466E99" w:rsidRDefault="00466E99">
      <w:pPr>
        <w:pStyle w:val="Heading2"/>
      </w:pPr>
      <w:bookmarkStart w:id="3" w:name="_Toc146460784"/>
      <w:bookmarkStart w:id="4" w:name="_Toc147917264"/>
      <w:r>
        <w:br w:type="page"/>
      </w:r>
      <w:r>
        <w:lastRenderedPageBreak/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Date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Stafford</w:t>
            </w:r>
            <w:r w:rsidRPr="00F33808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Portsmouth</w:t>
            </w:r>
            <w:r w:rsidRPr="00F33808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Portsmouth – double</w:t>
            </w:r>
            <w:r w:rsidRPr="00F33808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Miss.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Oct 1997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Vegas</w:t>
            </w:r>
            <w:r w:rsidRPr="00F33808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Vegas – double</w:t>
            </w:r>
            <w:r w:rsidRPr="00F33808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Bray 1</w:t>
            </w:r>
            <w:r w:rsidRPr="00F33808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Bray 2</w:t>
            </w:r>
            <w:r w:rsidRPr="00F33808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FITA 18</w:t>
            </w:r>
            <w:r w:rsidRPr="00F33808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 xml:space="preserve">FITA 18 (triple spot) </w:t>
            </w:r>
            <w:r w:rsidRPr="00F33808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FITA 25</w:t>
            </w:r>
            <w:r w:rsidRPr="00F33808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Combined FITA</w:t>
            </w:r>
            <w:r w:rsidRPr="00F33808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Combined FITA (triple spot)</w:t>
            </w:r>
            <w:r w:rsidRPr="00F33808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</w:tbl>
    <w:p w:rsidR="00466E99" w:rsidRDefault="00466E99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Date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Stafford</w:t>
            </w:r>
            <w:r w:rsidRPr="00F33808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Portsmouth</w:t>
            </w:r>
            <w:r w:rsidRPr="00F33808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E4425F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E4425F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Oct 2007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Portsmouth – double</w:t>
            </w:r>
            <w:r w:rsidRPr="00F33808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1111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Nov 2006</w:t>
            </w:r>
          </w:p>
        </w:tc>
      </w:tr>
      <w:tr w:rsidR="00E4425F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4425F" w:rsidRPr="00F33808" w:rsidRDefault="00E4425F" w:rsidP="005A6D9B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425F" w:rsidRPr="00F33808" w:rsidRDefault="00E4425F" w:rsidP="005A6D9B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4425F" w:rsidRPr="00F33808" w:rsidRDefault="00E4425F" w:rsidP="005A6D9B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 w:rsidP="005A6D9B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Oct 2007</w:t>
            </w:r>
          </w:p>
        </w:tc>
      </w:tr>
      <w:tr w:rsidR="00E4425F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</w:p>
        </w:tc>
      </w:tr>
      <w:tr w:rsidR="00E4425F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Vegas</w:t>
            </w:r>
            <w:r w:rsidRPr="00F33808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</w:p>
        </w:tc>
      </w:tr>
      <w:tr w:rsidR="00E4425F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Vegas – double</w:t>
            </w:r>
            <w:r w:rsidRPr="00F33808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</w:p>
        </w:tc>
      </w:tr>
      <w:tr w:rsidR="00E4425F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Bray 1</w:t>
            </w:r>
            <w:r w:rsidRPr="00F33808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</w:p>
        </w:tc>
      </w:tr>
      <w:tr w:rsidR="00E4425F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Bray 2</w:t>
            </w:r>
            <w:r w:rsidRPr="00F33808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</w:p>
        </w:tc>
      </w:tr>
      <w:tr w:rsidR="00E4425F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FITA 18</w:t>
            </w:r>
            <w:r w:rsidRPr="00F33808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</w:p>
        </w:tc>
      </w:tr>
      <w:tr w:rsidR="00E4425F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 xml:space="preserve">FITA 18 (triple spot) </w:t>
            </w:r>
            <w:r w:rsidRPr="00F33808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</w:p>
        </w:tc>
      </w:tr>
      <w:tr w:rsidR="00E4425F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FITA 25</w:t>
            </w:r>
            <w:r w:rsidRPr="00F33808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540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Mar 2007</w:t>
            </w:r>
          </w:p>
        </w:tc>
      </w:tr>
      <w:tr w:rsidR="00E4425F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Combined FITA</w:t>
            </w:r>
            <w:r w:rsidRPr="00F33808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</w:p>
        </w:tc>
      </w:tr>
      <w:tr w:rsidR="00E4425F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4425F" w:rsidRPr="00F33808" w:rsidRDefault="00E4425F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Combined FITA (triple spot)</w:t>
            </w:r>
            <w:r w:rsidRPr="00F33808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</w:p>
        </w:tc>
      </w:tr>
    </w:tbl>
    <w:p w:rsidR="00466E99" w:rsidRDefault="00466E99">
      <w:pPr>
        <w:pStyle w:val="Heading1"/>
      </w:pPr>
      <w:r>
        <w:lastRenderedPageBreak/>
        <w:t>Recurve</w:t>
      </w:r>
      <w:bookmarkEnd w:id="3"/>
      <w:bookmarkEnd w:id="4"/>
      <w:r>
        <w:t xml:space="preserve"> Freestyle</w:t>
      </w:r>
    </w:p>
    <w:p w:rsidR="00466E99" w:rsidRDefault="00466E99">
      <w:pPr>
        <w:pStyle w:val="Heading2"/>
      </w:pPr>
      <w:bookmarkStart w:id="5" w:name="_Toc146460785"/>
      <w:r>
        <w:t xml:space="preserve">Ladies - </w:t>
      </w:r>
      <w:proofErr w:type="gramStart"/>
      <w:r>
        <w:t>Senior</w:t>
      </w:r>
      <w:bookmarkEnd w:id="5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Date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Miss.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667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Nov 2005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Nov 1985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1137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Nov 2004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Feb 1986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537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Feb 1991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Feb 1990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Mar 1983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Sep 1983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Mar 1983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Mrs. C.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505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Nov 2005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Feb 1986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1100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Nov 1989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</w:tbl>
    <w:p w:rsidR="00466E99" w:rsidRDefault="00466E99">
      <w:pPr>
        <w:pStyle w:val="Heading2"/>
      </w:pPr>
      <w:bookmarkStart w:id="6" w:name="_Toc146460786"/>
      <w:r>
        <w:t xml:space="preserve">Gentlemen - </w:t>
      </w:r>
      <w:proofErr w:type="gramStart"/>
      <w:r>
        <w:t>Senior</w:t>
      </w:r>
      <w:bookmarkEnd w:id="6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Date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689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Jan 1994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Jan 1994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1182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Feb 1994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Nov 1985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Feb 1994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Dec 1993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1138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Mar 1994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Jan 1994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J.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Oct 1983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Jan 1994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E4425F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M. Ewer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E4425F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E4425F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507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E4425F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Oct 2007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Jan 1986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1126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Jan 1987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R. Fitch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1009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Apr 2006</w:t>
            </w:r>
          </w:p>
        </w:tc>
      </w:tr>
    </w:tbl>
    <w:p w:rsidR="00466E99" w:rsidRDefault="00466E99">
      <w:pPr>
        <w:pStyle w:val="Heading2"/>
      </w:pPr>
      <w:bookmarkStart w:id="7" w:name="_Toc146460787"/>
      <w:bookmarkStart w:id="8" w:name="_Toc147917265"/>
      <w:r>
        <w:br w:type="page"/>
      </w:r>
      <w:r>
        <w:lastRenderedPageBreak/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Date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Miss.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639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Jan 2004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Miss.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569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Jan 2004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Jan 2004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Miss.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Feb 2001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Miss.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Nov 2001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Miss. F. Lamb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Jan 1994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Mar 2004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Mar 2004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Miss. A. Trinder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791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Jan 1987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</w:tbl>
    <w:p w:rsidR="00466E99" w:rsidRDefault="00466E99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Date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659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Jan 1988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 w:rsidP="00E4425F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 xml:space="preserve">Mstr. </w:t>
            </w:r>
            <w:r w:rsidR="00E4425F" w:rsidRPr="00F33808">
              <w:rPr>
                <w:sz w:val="15"/>
                <w:szCs w:val="15"/>
              </w:rPr>
              <w:t>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E4425F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E4425F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Nov 2007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Mstr. K. Ladd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1119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Mar 1991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Nov 1995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Oct 1988</w:t>
            </w:r>
          </w:p>
        </w:tc>
      </w:tr>
      <w:tr w:rsidR="00E4425F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4425F" w:rsidRPr="00F33808" w:rsidRDefault="00E4425F" w:rsidP="005A6D9B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425F" w:rsidRPr="00F33808" w:rsidRDefault="00E4425F" w:rsidP="005A6D9B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4425F" w:rsidRPr="00F33808" w:rsidRDefault="00E4425F" w:rsidP="00E4425F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 w:rsidP="005A6D9B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Nov 2007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Dec 1996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Mstr. D. Logan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229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Dec 1983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556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Nov 1996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551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Jan 1997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Mstr. M. Davies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522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Jan 1988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1028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Nov 1988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</w:tbl>
    <w:p w:rsidR="00466E99" w:rsidRDefault="00466E99">
      <w:pPr>
        <w:pStyle w:val="Heading1"/>
      </w:pPr>
      <w:r>
        <w:lastRenderedPageBreak/>
        <w:t>Recurve Barebow</w:t>
      </w:r>
    </w:p>
    <w:p w:rsidR="00466E99" w:rsidRDefault="00466E99">
      <w:pPr>
        <w:pStyle w:val="Heading2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Date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648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Jan 1993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Jan 1992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Feb 1991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</w:tbl>
    <w:p w:rsidR="00466E99" w:rsidRDefault="00466E99">
      <w:pPr>
        <w:pStyle w:val="Heading2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Date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</w:tbl>
    <w:p w:rsidR="00466E99" w:rsidRDefault="00466E99">
      <w:pPr>
        <w:pStyle w:val="Heading2"/>
      </w:pPr>
      <w:r>
        <w:br w:type="page"/>
      </w:r>
      <w:r>
        <w:lastRenderedPageBreak/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Date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</w:tbl>
    <w:p w:rsidR="00466E99" w:rsidRDefault="00466E99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Date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E4425F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4425F" w:rsidRPr="00F33808" w:rsidRDefault="00E4425F" w:rsidP="005A6D9B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425F" w:rsidRPr="00F33808" w:rsidRDefault="00E4425F" w:rsidP="005A6D9B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4425F" w:rsidRPr="00F33808" w:rsidRDefault="00E4425F" w:rsidP="00E4425F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360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 w:rsidP="005A6D9B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Oct 2007</w:t>
            </w:r>
          </w:p>
        </w:tc>
      </w:tr>
      <w:tr w:rsidR="00E4425F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</w:p>
        </w:tc>
      </w:tr>
      <w:tr w:rsidR="00E4425F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</w:p>
        </w:tc>
      </w:tr>
      <w:tr w:rsidR="00E4425F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</w:p>
        </w:tc>
      </w:tr>
      <w:tr w:rsidR="00E4425F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</w:p>
        </w:tc>
      </w:tr>
      <w:tr w:rsidR="00E4425F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</w:p>
        </w:tc>
      </w:tr>
      <w:tr w:rsidR="00E4425F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</w:p>
        </w:tc>
      </w:tr>
      <w:tr w:rsidR="00E4425F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</w:p>
        </w:tc>
      </w:tr>
      <w:tr w:rsidR="00E4425F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4425F" w:rsidRPr="00F33808" w:rsidRDefault="00E4425F" w:rsidP="005A6D9B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425F" w:rsidRPr="00F33808" w:rsidRDefault="00E4425F" w:rsidP="005A6D9B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4425F" w:rsidRPr="00F33808" w:rsidRDefault="00E4425F" w:rsidP="005A6D9B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 w:rsidP="00E4425F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Oct 2007</w:t>
            </w:r>
          </w:p>
        </w:tc>
      </w:tr>
      <w:tr w:rsidR="00E4425F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</w:p>
        </w:tc>
      </w:tr>
      <w:tr w:rsidR="00E4425F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</w:p>
        </w:tc>
      </w:tr>
      <w:tr w:rsidR="00E4425F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</w:p>
        </w:tc>
      </w:tr>
      <w:tr w:rsidR="00E4425F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4425F" w:rsidRPr="00F33808" w:rsidRDefault="00E4425F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E4425F" w:rsidRPr="00F33808" w:rsidRDefault="00E4425F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4425F" w:rsidRPr="00F33808" w:rsidRDefault="00E4425F">
            <w:pPr>
              <w:jc w:val="right"/>
              <w:rPr>
                <w:sz w:val="15"/>
                <w:szCs w:val="15"/>
              </w:rPr>
            </w:pPr>
          </w:p>
        </w:tc>
      </w:tr>
    </w:tbl>
    <w:p w:rsidR="00466E99" w:rsidRDefault="00466E99">
      <w:pPr>
        <w:pStyle w:val="Heading1"/>
      </w:pPr>
      <w:r>
        <w:lastRenderedPageBreak/>
        <w:t>Longbow</w:t>
      </w:r>
      <w:bookmarkEnd w:id="7"/>
      <w:bookmarkEnd w:id="8"/>
    </w:p>
    <w:p w:rsidR="00466E99" w:rsidRDefault="00466E99">
      <w:pPr>
        <w:pStyle w:val="Heading2"/>
      </w:pPr>
      <w:bookmarkStart w:id="9" w:name="_Toc146460788"/>
      <w:r>
        <w:t xml:space="preserve">Ladies - </w:t>
      </w:r>
      <w:proofErr w:type="gramStart"/>
      <w:r>
        <w:t>Senior</w:t>
      </w:r>
      <w:bookmarkEnd w:id="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Date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Mrs. K. Everett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396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Jan 1994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Nov 2004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948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Nov 2004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135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Mar 1998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Mar 1998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Mrs. C.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Nov 2005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Mrs. M. 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Feb 2002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Mrs. C.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Nov 2005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</w:tbl>
    <w:p w:rsidR="00466E99" w:rsidRDefault="00466E99">
      <w:pPr>
        <w:pStyle w:val="Heading2"/>
      </w:pPr>
      <w:bookmarkStart w:id="10" w:name="_Toc146460789"/>
      <w:r>
        <w:t xml:space="preserve">Gentlemen - </w:t>
      </w:r>
      <w:proofErr w:type="gramStart"/>
      <w:r>
        <w:t>Senior</w:t>
      </w:r>
      <w:bookmarkEnd w:id="10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Date</w:t>
            </w:r>
          </w:p>
        </w:tc>
      </w:tr>
      <w:tr w:rsidR="0050074F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0074F" w:rsidRPr="00F33808" w:rsidRDefault="0050074F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0074F" w:rsidRPr="00606DA3" w:rsidRDefault="0050074F">
            <w:pPr>
              <w:rPr>
                <w:sz w:val="15"/>
                <w:szCs w:val="15"/>
              </w:rPr>
            </w:pPr>
            <w:r w:rsidRPr="00606DA3">
              <w:rPr>
                <w:sz w:val="15"/>
                <w:szCs w:val="15"/>
              </w:rPr>
              <w:t>T. Atthow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0074F" w:rsidRPr="00606DA3" w:rsidRDefault="0050074F">
            <w:pPr>
              <w:rPr>
                <w:sz w:val="15"/>
                <w:szCs w:val="15"/>
              </w:rPr>
            </w:pPr>
            <w:r w:rsidRPr="00606DA3">
              <w:rPr>
                <w:sz w:val="15"/>
                <w:szCs w:val="15"/>
              </w:rP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50074F" w:rsidRPr="00606DA3" w:rsidRDefault="0050074F">
            <w:pPr>
              <w:jc w:val="right"/>
              <w:rPr>
                <w:sz w:val="15"/>
                <w:szCs w:val="15"/>
              </w:rPr>
            </w:pPr>
            <w:r w:rsidRPr="00606DA3">
              <w:rPr>
                <w:sz w:val="15"/>
                <w:szCs w:val="15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0074F" w:rsidRPr="00606DA3" w:rsidRDefault="0050074F">
            <w:pPr>
              <w:jc w:val="right"/>
              <w:rPr>
                <w:sz w:val="15"/>
                <w:szCs w:val="15"/>
              </w:rPr>
            </w:pPr>
            <w:r w:rsidRPr="00606DA3">
              <w:rPr>
                <w:sz w:val="15"/>
                <w:szCs w:val="15"/>
              </w:rPr>
              <w:t>Jan 1992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Nov 2000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1038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Nov 2000</w:t>
            </w:r>
          </w:p>
        </w:tc>
      </w:tr>
      <w:tr w:rsidR="005C4BC7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C4BC7" w:rsidRPr="00F33808" w:rsidRDefault="005C4BC7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C4BC7" w:rsidRPr="005C4BC7" w:rsidRDefault="005C4BC7" w:rsidP="005C4BC7">
            <w:pPr>
              <w:rPr>
                <w:sz w:val="15"/>
                <w:szCs w:val="15"/>
              </w:rPr>
            </w:pPr>
            <w:r w:rsidRPr="005C4BC7">
              <w:rPr>
                <w:sz w:val="15"/>
                <w:szCs w:val="15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C4BC7" w:rsidRPr="005C4BC7" w:rsidRDefault="005C4BC7" w:rsidP="005C4BC7">
            <w:pPr>
              <w:rPr>
                <w:sz w:val="15"/>
                <w:szCs w:val="15"/>
              </w:rPr>
            </w:pPr>
            <w:r w:rsidRPr="005C4BC7">
              <w:rPr>
                <w:sz w:val="15"/>
                <w:szCs w:val="15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C4BC7" w:rsidRPr="00F33808" w:rsidRDefault="005C4BC7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C4BC7" w:rsidRPr="00F33808" w:rsidRDefault="005C4BC7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Feb 1987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Feb 1987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211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Mar 1987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R.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379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Mar 2005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R.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Mar 2005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</w:tbl>
    <w:p w:rsidR="00466E99" w:rsidRDefault="00466E99">
      <w:pPr>
        <w:pStyle w:val="Heading2"/>
      </w:pPr>
      <w:bookmarkStart w:id="11" w:name="_Toc147917283"/>
      <w:r>
        <w:br w:type="page"/>
      </w:r>
      <w:r>
        <w:lastRenderedPageBreak/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Date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Miss. A. Benning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Jan 2005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</w:tbl>
    <w:p w:rsidR="00466E99" w:rsidRDefault="00466E99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Date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Mstr. J. Davies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Kelsey Park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Dec 1988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</w:p>
        </w:tc>
      </w:tr>
      <w:bookmarkEnd w:id="11"/>
    </w:tbl>
    <w:p w:rsidR="001C68AC" w:rsidRDefault="001C68AC" w:rsidP="001C68AC"/>
    <w:p w:rsidR="001C68AC" w:rsidRPr="00322B66" w:rsidRDefault="001C68AC" w:rsidP="001C68AC">
      <w:pPr>
        <w:spacing w:after="12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  <w:r w:rsidRPr="00322B66">
        <w:rPr>
          <w:rFonts w:ascii="Arial" w:hAnsi="Arial" w:cs="Arial"/>
          <w:b/>
          <w:sz w:val="36"/>
          <w:szCs w:val="36"/>
        </w:rPr>
        <w:lastRenderedPageBreak/>
        <w:t xml:space="preserve">Appendix </w:t>
      </w:r>
      <w:proofErr w:type="gramStart"/>
      <w:r w:rsidRPr="00322B66">
        <w:rPr>
          <w:rFonts w:ascii="Arial" w:hAnsi="Arial" w:cs="Arial"/>
          <w:b/>
          <w:sz w:val="36"/>
          <w:szCs w:val="36"/>
        </w:rPr>
        <w:t xml:space="preserve">1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322B66">
        <w:rPr>
          <w:rFonts w:ascii="Arial" w:hAnsi="Arial" w:cs="Arial"/>
          <w:b/>
          <w:sz w:val="36"/>
          <w:szCs w:val="36"/>
        </w:rPr>
        <w:t>-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</w:t>
      </w:r>
      <w:r w:rsidRPr="00322B66">
        <w:rPr>
          <w:rFonts w:ascii="Arial" w:hAnsi="Arial" w:cs="Arial"/>
          <w:b/>
          <w:sz w:val="36"/>
          <w:szCs w:val="36"/>
        </w:rPr>
        <w:t xml:space="preserve"> Closed Records</w:t>
      </w:r>
    </w:p>
    <w:p w:rsidR="001C68AC" w:rsidRPr="00322B66" w:rsidRDefault="001C68AC" w:rsidP="001C68AC">
      <w:pPr>
        <w:pStyle w:val="Heading1"/>
        <w:pageBreakBefore w:val="0"/>
        <w:numPr>
          <w:ilvl w:val="0"/>
          <w:numId w:val="1"/>
        </w:numPr>
        <w:spacing w:before="360"/>
      </w:pPr>
      <w:r w:rsidRPr="00322B66">
        <w:t xml:space="preserve">Compound </w:t>
      </w:r>
      <w:r>
        <w:t>Unl</w:t>
      </w:r>
      <w:r w:rsidRPr="00322B66">
        <w:t>imited</w:t>
      </w:r>
    </w:p>
    <w:p w:rsidR="00466E99" w:rsidRDefault="00466E99" w:rsidP="001C68AC">
      <w:pPr>
        <w:pStyle w:val="Heading2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Date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Stafford</w:t>
            </w:r>
            <w:r w:rsidRPr="00F33808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Jan 1991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Portsmouth</w:t>
            </w:r>
            <w:r w:rsidRPr="00F33808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Feb 1989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Portsmouth – double</w:t>
            </w:r>
            <w:r w:rsidRPr="00F33808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Nov 1989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Vegas</w:t>
            </w:r>
            <w:r w:rsidRPr="00F33808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Dec 1991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Vegas – double</w:t>
            </w:r>
            <w:r w:rsidRPr="00F33808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1141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Jan 1989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Bray 1</w:t>
            </w:r>
            <w:r w:rsidRPr="00F33808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Jan 1991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Bray 2</w:t>
            </w:r>
            <w:r w:rsidRPr="00F33808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Jan 1991</w:t>
            </w:r>
          </w:p>
        </w:tc>
      </w:tr>
      <w:tr w:rsidR="00AE2B76" w:rsidRPr="00F33808" w:rsidTr="00E36E2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E2B76" w:rsidRPr="00F33808" w:rsidRDefault="00AE2B76" w:rsidP="00AE2B76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FITA 18</w:t>
            </w:r>
            <w:r w:rsidRPr="00F33808">
              <w:rPr>
                <w:b/>
                <w:bCs/>
                <w:sz w:val="15"/>
                <w:szCs w:val="15"/>
              </w:rPr>
              <w:tab/>
              <w:t>(</w:t>
            </w:r>
            <w:r>
              <w:rPr>
                <w:b/>
                <w:bCs/>
                <w:sz w:val="15"/>
                <w:szCs w:val="15"/>
              </w:rPr>
              <w:t>full</w:t>
            </w:r>
            <w:r w:rsidRPr="00F33808">
              <w:rPr>
                <w:b/>
                <w:bCs/>
                <w:sz w:val="15"/>
                <w:szCs w:val="15"/>
              </w:rPr>
              <w:t xml:space="preserve">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E2B76" w:rsidRPr="00F33808" w:rsidRDefault="00AE2B76" w:rsidP="00E36E22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E2B76" w:rsidRPr="00F33808" w:rsidRDefault="00AE2B76" w:rsidP="00E36E22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E2B76" w:rsidRPr="00F33808" w:rsidRDefault="00AE2B76" w:rsidP="00E36E22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E2B76" w:rsidRPr="00F33808" w:rsidRDefault="00AE2B76" w:rsidP="00E36E22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Jan 2002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FITA 25</w:t>
            </w:r>
            <w:r w:rsidRPr="00F33808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Mrs. S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Dec 1988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Combined FITA</w:t>
            </w:r>
            <w:r w:rsidRPr="00F33808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Mrs. S. Whitworth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1115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Jan 1989</w:t>
            </w:r>
          </w:p>
        </w:tc>
      </w:tr>
    </w:tbl>
    <w:p w:rsidR="00466E99" w:rsidRDefault="00466E99" w:rsidP="001C68AC">
      <w:pPr>
        <w:pStyle w:val="Heading2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Date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Stafford</w:t>
            </w:r>
            <w:r w:rsidRPr="00F33808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Jan 1989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Portsmouth</w:t>
            </w:r>
            <w:r w:rsidRPr="00F33808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Nov 1991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Portsmouth – double</w:t>
            </w:r>
            <w:r w:rsidRPr="00F33808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1187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Oct 1987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Vegas</w:t>
            </w:r>
            <w:r w:rsidRPr="00F33808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Oct 1987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Vegas – double</w:t>
            </w:r>
            <w:r w:rsidRPr="00F33808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Nov 1986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Bray 1</w:t>
            </w:r>
            <w:r w:rsidRPr="00F33808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Jan 1992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FITA 18</w:t>
            </w:r>
            <w:r w:rsidRPr="00F33808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Oct 1988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FITA 25</w:t>
            </w:r>
            <w:r w:rsidRPr="00F33808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Jan 1989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Combined FITA</w:t>
            </w:r>
            <w:r w:rsidRPr="00F33808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D.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1153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Jan 1989</w:t>
            </w:r>
          </w:p>
        </w:tc>
      </w:tr>
    </w:tbl>
    <w:p w:rsidR="001C68AC" w:rsidRDefault="001C68AC" w:rsidP="001C68AC">
      <w:pPr>
        <w:pStyle w:val="Heading2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1C68AC" w:rsidRPr="00F33808" w:rsidTr="001279E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C68AC" w:rsidRPr="00F33808" w:rsidRDefault="001C68AC" w:rsidP="001279E1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1C68AC" w:rsidRPr="00F33808" w:rsidRDefault="001C68AC" w:rsidP="001279E1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1C68AC" w:rsidRPr="00F33808" w:rsidRDefault="001C68AC" w:rsidP="001279E1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1C68AC" w:rsidRPr="00F33808" w:rsidRDefault="001C68AC" w:rsidP="001279E1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C68AC" w:rsidRPr="00F33808" w:rsidRDefault="001C68AC" w:rsidP="001279E1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Date</w:t>
            </w:r>
          </w:p>
        </w:tc>
      </w:tr>
      <w:tr w:rsidR="001C68AC" w:rsidRPr="00F33808" w:rsidTr="001279E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C68AC" w:rsidRPr="00F33808" w:rsidRDefault="001C68AC" w:rsidP="001279E1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Stafford</w:t>
            </w:r>
            <w:r w:rsidRPr="00F33808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C68AC" w:rsidRPr="00F33808" w:rsidRDefault="001C68AC" w:rsidP="001279E1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Miss.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C68AC" w:rsidRPr="00F33808" w:rsidRDefault="001C68AC" w:rsidP="001279E1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C68AC" w:rsidRPr="00F33808" w:rsidRDefault="001C68AC" w:rsidP="001279E1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C68AC" w:rsidRPr="00F33808" w:rsidRDefault="001C68AC" w:rsidP="001279E1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Jan 1994</w:t>
            </w:r>
          </w:p>
        </w:tc>
      </w:tr>
      <w:tr w:rsidR="001C68AC" w:rsidRPr="00F33808" w:rsidTr="001279E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C68AC" w:rsidRPr="00F33808" w:rsidRDefault="001C68AC" w:rsidP="001279E1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Portsmouth</w:t>
            </w:r>
            <w:r w:rsidRPr="00F33808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C68AC" w:rsidRPr="00F33808" w:rsidRDefault="001C68AC" w:rsidP="001279E1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Miss.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C68AC" w:rsidRPr="00F33808" w:rsidRDefault="001C68AC" w:rsidP="001279E1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C68AC" w:rsidRPr="00F33808" w:rsidRDefault="001C68AC" w:rsidP="001279E1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C68AC" w:rsidRPr="00F33808" w:rsidRDefault="001C68AC" w:rsidP="001279E1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Feb 1998</w:t>
            </w:r>
          </w:p>
        </w:tc>
      </w:tr>
      <w:tr w:rsidR="001C68AC" w:rsidRPr="00F33808" w:rsidTr="001279E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C68AC" w:rsidRPr="00F33808" w:rsidRDefault="001C68AC" w:rsidP="001279E1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Vegas</w:t>
            </w:r>
            <w:r w:rsidRPr="00F33808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C68AC" w:rsidRPr="00F33808" w:rsidRDefault="001C68AC" w:rsidP="001279E1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Miss.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C68AC" w:rsidRPr="00F33808" w:rsidRDefault="001C68AC" w:rsidP="001279E1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C68AC" w:rsidRPr="00F33808" w:rsidRDefault="001C68AC" w:rsidP="001279E1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487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C68AC" w:rsidRPr="00F33808" w:rsidRDefault="001C68AC" w:rsidP="001279E1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Nov 1992</w:t>
            </w:r>
          </w:p>
        </w:tc>
      </w:tr>
      <w:tr w:rsidR="001C68AC" w:rsidRPr="00F33808" w:rsidTr="001279E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68AC" w:rsidRPr="00F33808" w:rsidRDefault="001C68AC" w:rsidP="001279E1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FITA 18 (triple spot)</w:t>
            </w:r>
            <w:r w:rsidRPr="00F33808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68AC" w:rsidRPr="00F33808" w:rsidRDefault="001C68AC" w:rsidP="001279E1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Miss.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C68AC" w:rsidRPr="00F33808" w:rsidRDefault="001C68AC" w:rsidP="001279E1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1C68AC" w:rsidRPr="00F33808" w:rsidRDefault="001C68AC" w:rsidP="001279E1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68AC" w:rsidRPr="00F33808" w:rsidRDefault="001C68AC" w:rsidP="001279E1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Jan 1998</w:t>
            </w:r>
          </w:p>
        </w:tc>
      </w:tr>
    </w:tbl>
    <w:p w:rsidR="00466E99" w:rsidRDefault="00466E99" w:rsidP="001C68AC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Date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Stafford</w:t>
            </w:r>
            <w:r w:rsidRPr="00F33808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Mstr. T. Marsh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Hawkhurst Hundred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663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Jan 1991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Portsmouth</w:t>
            </w:r>
            <w:r w:rsidRPr="00F33808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Nov 1989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Vegas</w:t>
            </w:r>
            <w:r w:rsidRPr="00F33808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543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Nov 1989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FITA 18</w:t>
            </w:r>
            <w:r w:rsidRPr="00F33808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Mstr. C.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Nov 1984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Combined FITA</w:t>
            </w:r>
            <w:r w:rsidRPr="00F33808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Mstr. A. Scott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1028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Nov 1988</w:t>
            </w:r>
          </w:p>
        </w:tc>
      </w:tr>
    </w:tbl>
    <w:p w:rsidR="001C68AC" w:rsidRPr="00322B66" w:rsidRDefault="001C68AC" w:rsidP="001C68AC">
      <w:pPr>
        <w:pStyle w:val="Heading1"/>
        <w:pageBreakBefore w:val="0"/>
        <w:numPr>
          <w:ilvl w:val="0"/>
          <w:numId w:val="1"/>
        </w:numPr>
        <w:spacing w:before="360"/>
      </w:pPr>
      <w:r w:rsidRPr="00322B66">
        <w:t>Compound Limited</w:t>
      </w:r>
    </w:p>
    <w:p w:rsidR="00466E99" w:rsidRDefault="00466E99" w:rsidP="001C68AC">
      <w:pPr>
        <w:pStyle w:val="Heading2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Date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Worcester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Feb 1986</w:t>
            </w:r>
          </w:p>
        </w:tc>
      </w:tr>
    </w:tbl>
    <w:p w:rsidR="00466E99" w:rsidRDefault="00466E99" w:rsidP="001C68AC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Pr="00F33808" w:rsidRDefault="00466E99">
            <w:pPr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Date</w:t>
            </w:r>
          </w:p>
        </w:tc>
      </w:tr>
      <w:tr w:rsidR="00466E99" w:rsidRPr="00F3380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99" w:rsidRPr="00F33808" w:rsidRDefault="00466E99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F33808">
              <w:rPr>
                <w:b/>
                <w:bCs/>
                <w:sz w:val="15"/>
                <w:szCs w:val="15"/>
              </w:rPr>
              <w:t>Stafford</w:t>
            </w:r>
            <w:r w:rsidRPr="00F33808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J. Lambert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66E99" w:rsidRPr="00F33808" w:rsidRDefault="00466E99">
            <w:pPr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99" w:rsidRPr="00F33808" w:rsidRDefault="00466E99">
            <w:pPr>
              <w:jc w:val="right"/>
              <w:rPr>
                <w:sz w:val="15"/>
                <w:szCs w:val="15"/>
              </w:rPr>
            </w:pPr>
            <w:r w:rsidRPr="00F33808">
              <w:rPr>
                <w:sz w:val="15"/>
                <w:szCs w:val="15"/>
              </w:rPr>
              <w:t>Jan 1992</w:t>
            </w:r>
          </w:p>
        </w:tc>
      </w:tr>
    </w:tbl>
    <w:p w:rsidR="00466E99" w:rsidRDefault="00466E99">
      <w:pPr>
        <w:pStyle w:val="KAANormal"/>
      </w:pPr>
    </w:p>
    <w:sectPr w:rsidR="00466E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0CE" w:rsidRDefault="00F320CE">
      <w:r>
        <w:separator/>
      </w:r>
    </w:p>
  </w:endnote>
  <w:endnote w:type="continuationSeparator" w:id="0">
    <w:p w:rsidR="00F320CE" w:rsidRDefault="00F3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E99" w:rsidRDefault="00466E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E99" w:rsidRDefault="00466E99">
    <w:pPr>
      <w:pStyle w:val="KAALetterheadFooter"/>
      <w:pBdr>
        <w:top w:val="single" w:sz="36" w:space="1" w:color="800000"/>
      </w:pBdr>
    </w:pPr>
    <w:r>
      <w:t>The Kent Archery Association is affiliated to:</w:t>
    </w:r>
  </w:p>
  <w:p w:rsidR="00466E99" w:rsidRDefault="00466E99">
    <w:pPr>
      <w:pStyle w:val="KAALetterheadFooter"/>
      <w:ind w:left="170"/>
    </w:pPr>
    <w:r>
      <w:t>The Southern Counties Archery Society</w:t>
    </w:r>
  </w:p>
  <w:p w:rsidR="00466E99" w:rsidRDefault="00466E99">
    <w:pPr>
      <w:pStyle w:val="KAALetterheadFooter"/>
      <w:ind w:left="170"/>
    </w:pPr>
    <w:r>
      <w:t xml:space="preserve">The Grand National Archery Society,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466E99" w:rsidRPr="00E4425F" w:rsidRDefault="00466E99">
    <w:pPr>
      <w:pStyle w:val="KAALetterheadFooter"/>
      <w:ind w:left="170"/>
      <w:rPr>
        <w:lang w:val="fr-FR"/>
      </w:rPr>
    </w:pPr>
    <w:r w:rsidRPr="00E4425F">
      <w:rPr>
        <w:lang w:val="fr-FR"/>
      </w:rPr>
      <w:t>Fédération Internationale de Tir à l'Arc, Maison du Sport International, Avenue de Rhodanie 54, CH-1007 Lausanne, Switzerland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E99" w:rsidRDefault="00466E99">
    <w:pPr>
      <w:pStyle w:val="KAALetterheadFooter"/>
      <w:pBdr>
        <w:top w:val="single" w:sz="36" w:space="1" w:color="800000"/>
      </w:pBdr>
    </w:pPr>
    <w:r>
      <w:t>The Kent Archery Association is affiliated to:</w:t>
    </w:r>
  </w:p>
  <w:p w:rsidR="00466E99" w:rsidRDefault="00466E99">
    <w:pPr>
      <w:pStyle w:val="KAALetterheadFooter"/>
      <w:ind w:left="170"/>
    </w:pPr>
    <w:r>
      <w:t>The Southern Counties Archery Society</w:t>
    </w:r>
  </w:p>
  <w:p w:rsidR="00466E99" w:rsidRDefault="00466E99">
    <w:pPr>
      <w:pStyle w:val="KAALetterheadFooter"/>
      <w:ind w:left="170"/>
    </w:pPr>
    <w:r>
      <w:t xml:space="preserve">The Grand National Archery Society,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466E99" w:rsidRPr="00E4425F" w:rsidRDefault="00466E99">
    <w:pPr>
      <w:pStyle w:val="KAALetterheadFooter"/>
      <w:ind w:left="170"/>
      <w:rPr>
        <w:lang w:val="fr-FR"/>
      </w:rPr>
    </w:pPr>
    <w:r w:rsidRPr="00E4425F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0CE" w:rsidRDefault="00F320CE">
      <w:r>
        <w:separator/>
      </w:r>
    </w:p>
  </w:footnote>
  <w:footnote w:type="continuationSeparator" w:id="0">
    <w:p w:rsidR="00F320CE" w:rsidRDefault="00F32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E99" w:rsidRDefault="00466E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E99" w:rsidRDefault="00466E99">
    <w:pPr>
      <w:pStyle w:val="KAANormal"/>
      <w:jc w:val="center"/>
    </w:pPr>
    <w:r>
      <w:t>Page (</w:t>
    </w:r>
    <w:r>
      <w:fldChar w:fldCharType="begin"/>
    </w:r>
    <w:r>
      <w:instrText xml:space="preserve"> PAGE </w:instrText>
    </w:r>
    <w:r>
      <w:fldChar w:fldCharType="separate"/>
    </w:r>
    <w:r w:rsidR="000408B4">
      <w:rPr>
        <w:noProof/>
      </w:rPr>
      <w:t>10</w:t>
    </w:r>
    <w:r>
      <w:fldChar w:fldCharType="end"/>
    </w:r>
    <w: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E99" w:rsidRPr="00E4425F" w:rsidRDefault="00466E99">
    <w:pPr>
      <w:pStyle w:val="KAATitle36pt"/>
      <w:spacing w:after="60"/>
      <w:jc w:val="center"/>
      <w:rPr>
        <w:lang w:val="nl-NL"/>
      </w:rPr>
    </w:pPr>
    <w:r w:rsidRPr="00E4425F">
      <w:rPr>
        <w:lang w:val="nl-NL"/>
      </w:rPr>
      <w:t>Kent  Archery  Association</w:t>
    </w:r>
  </w:p>
  <w:p w:rsidR="00466E99" w:rsidRPr="00E4425F" w:rsidRDefault="00466E99">
    <w:pPr>
      <w:pStyle w:val="KAAInlineHeading3"/>
      <w:jc w:val="center"/>
      <w:rPr>
        <w:sz w:val="24"/>
        <w:lang w:val="nl-NL"/>
      </w:rPr>
    </w:pPr>
    <w:r w:rsidRPr="00E4425F">
      <w:rPr>
        <w:sz w:val="24"/>
        <w:lang w:val="nl-NL"/>
      </w:rPr>
      <w:t>www.archerykent.org.uk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70E505E"/>
    <w:multiLevelType w:val="multilevel"/>
    <w:tmpl w:val="E8104D40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Heading6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Heading7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Heading8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Heading9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5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1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2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5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8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2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4"/>
  </w:num>
  <w:num w:numId="4">
    <w:abstractNumId w:val="17"/>
  </w:num>
  <w:num w:numId="5">
    <w:abstractNumId w:val="4"/>
  </w:num>
  <w:num w:numId="6">
    <w:abstractNumId w:val="17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5"/>
  </w:num>
  <w:num w:numId="14">
    <w:abstractNumId w:val="16"/>
  </w:num>
  <w:num w:numId="15">
    <w:abstractNumId w:val="0"/>
  </w:num>
  <w:num w:numId="16">
    <w:abstractNumId w:val="21"/>
  </w:num>
  <w:num w:numId="17">
    <w:abstractNumId w:val="10"/>
  </w:num>
  <w:num w:numId="18">
    <w:abstractNumId w:val="11"/>
  </w:num>
  <w:num w:numId="19">
    <w:abstractNumId w:val="14"/>
  </w:num>
  <w:num w:numId="20">
    <w:abstractNumId w:val="3"/>
  </w:num>
  <w:num w:numId="21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22">
    <w:abstractNumId w:val="2"/>
  </w:num>
  <w:num w:numId="23">
    <w:abstractNumId w:val="19"/>
  </w:num>
  <w:num w:numId="24">
    <w:abstractNumId w:val="8"/>
  </w:num>
  <w:num w:numId="25">
    <w:abstractNumId w:val="18"/>
  </w:num>
  <w:num w:numId="26">
    <w:abstractNumId w:val="12"/>
  </w:num>
  <w:num w:numId="27">
    <w:abstractNumId w:val="20"/>
  </w:num>
  <w:num w:numId="28">
    <w:abstractNumId w:val="22"/>
  </w:num>
  <w:num w:numId="29">
    <w:abstractNumId w:val="13"/>
  </w:num>
  <w:num w:numId="30">
    <w:abstractNumId w:val="7"/>
  </w:num>
  <w:num w:numId="31">
    <w:abstractNumId w:val="9"/>
  </w:num>
  <w:num w:numId="32">
    <w:abstractNumId w:val="15"/>
  </w:num>
  <w:num w:numId="33">
    <w:abstractNumId w:val="6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55"/>
    <w:rsid w:val="000408B4"/>
    <w:rsid w:val="001279E1"/>
    <w:rsid w:val="001C68AC"/>
    <w:rsid w:val="00466E99"/>
    <w:rsid w:val="004C50B5"/>
    <w:rsid w:val="0050074F"/>
    <w:rsid w:val="005A6D9B"/>
    <w:rsid w:val="005C4BC7"/>
    <w:rsid w:val="00606DA3"/>
    <w:rsid w:val="008F4889"/>
    <w:rsid w:val="00A23B33"/>
    <w:rsid w:val="00AE2B76"/>
    <w:rsid w:val="00B26ECC"/>
    <w:rsid w:val="00B532E1"/>
    <w:rsid w:val="00C35508"/>
    <w:rsid w:val="00D95055"/>
    <w:rsid w:val="00E36E22"/>
    <w:rsid w:val="00E4425F"/>
    <w:rsid w:val="00F320CE"/>
    <w:rsid w:val="00F3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keepLines/>
    </w:pPr>
    <w:rPr>
      <w:rFonts w:ascii="Tahoma" w:hAnsi="Tahoma"/>
      <w:lang w:eastAsia="en-US"/>
    </w:rPr>
  </w:style>
  <w:style w:type="paragraph" w:styleId="Heading1">
    <w:name w:val="heading 1"/>
    <w:basedOn w:val="KAANormal"/>
    <w:next w:val="KAANormal"/>
    <w:qFormat/>
    <w:pPr>
      <w:keepNext/>
      <w:pageBreakBefore/>
      <w:numPr>
        <w:numId w:val="34"/>
      </w:numPr>
      <w:pBdr>
        <w:bottom w:val="single" w:sz="4" w:space="1" w:color="auto"/>
      </w:pBdr>
      <w:spacing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Heading1"/>
    <w:next w:val="KAANormal"/>
    <w:qFormat/>
    <w:pPr>
      <w:pageBreakBefore w:val="0"/>
      <w:numPr>
        <w:ilvl w:val="1"/>
        <w:numId w:val="35"/>
      </w:numPr>
      <w:pBdr>
        <w:bottom w:val="none" w:sz="0" w:space="0" w:color="auto"/>
      </w:pBdr>
      <w:spacing w:before="240"/>
      <w:outlineLvl w:val="1"/>
    </w:pPr>
    <w:rPr>
      <w:sz w:val="32"/>
    </w:rPr>
  </w:style>
  <w:style w:type="paragraph" w:styleId="Heading3">
    <w:name w:val="heading 3"/>
    <w:basedOn w:val="Heading2"/>
    <w:next w:val="KAANormal"/>
    <w:qFormat/>
    <w:pPr>
      <w:numPr>
        <w:ilvl w:val="2"/>
        <w:numId w:val="36"/>
      </w:numPr>
      <w:outlineLvl w:val="2"/>
    </w:pPr>
    <w:rPr>
      <w:sz w:val="28"/>
    </w:rPr>
  </w:style>
  <w:style w:type="paragraph" w:styleId="Heading4">
    <w:name w:val="heading 4"/>
    <w:basedOn w:val="Heading3"/>
    <w:next w:val="KAANormal"/>
    <w:qFormat/>
    <w:pPr>
      <w:numPr>
        <w:ilvl w:val="3"/>
        <w:numId w:val="37"/>
      </w:numPr>
      <w:outlineLvl w:val="3"/>
    </w:pPr>
    <w:rPr>
      <w:sz w:val="24"/>
    </w:rPr>
  </w:style>
  <w:style w:type="paragraph" w:styleId="Heading5">
    <w:name w:val="heading 5"/>
    <w:basedOn w:val="Heading4"/>
    <w:next w:val="KAANormal"/>
    <w:qFormat/>
    <w:pPr>
      <w:numPr>
        <w:ilvl w:val="4"/>
        <w:numId w:val="38"/>
      </w:numPr>
      <w:outlineLvl w:val="4"/>
    </w:pPr>
  </w:style>
  <w:style w:type="paragraph" w:styleId="Heading6">
    <w:name w:val="heading 6"/>
    <w:basedOn w:val="Heading5"/>
    <w:next w:val="KAANormal"/>
    <w:qFormat/>
    <w:pPr>
      <w:numPr>
        <w:ilvl w:val="5"/>
        <w:numId w:val="39"/>
      </w:numPr>
      <w:outlineLvl w:val="5"/>
    </w:pPr>
  </w:style>
  <w:style w:type="paragraph" w:styleId="Heading7">
    <w:name w:val="heading 7"/>
    <w:basedOn w:val="Heading6"/>
    <w:next w:val="KAANormal"/>
    <w:qFormat/>
    <w:pPr>
      <w:numPr>
        <w:ilvl w:val="6"/>
        <w:numId w:val="40"/>
      </w:numPr>
      <w:outlineLvl w:val="6"/>
    </w:pPr>
  </w:style>
  <w:style w:type="paragraph" w:styleId="Heading8">
    <w:name w:val="heading 8"/>
    <w:basedOn w:val="Heading7"/>
    <w:next w:val="KAANormal"/>
    <w:qFormat/>
    <w:pPr>
      <w:numPr>
        <w:ilvl w:val="7"/>
        <w:numId w:val="41"/>
      </w:numPr>
      <w:outlineLvl w:val="7"/>
    </w:pPr>
  </w:style>
  <w:style w:type="paragraph" w:styleId="Heading9">
    <w:name w:val="heading 9"/>
    <w:basedOn w:val="Heading8"/>
    <w:next w:val="KAANormal"/>
    <w:qFormat/>
    <w:pPr>
      <w:numPr>
        <w:ilvl w:val="8"/>
        <w:numId w:val="42"/>
      </w:num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AALetterheadDetails">
    <w:name w:val="KAA Letterhead Details"/>
    <w:basedOn w:val="KAANormal"/>
    <w:pPr>
      <w:tabs>
        <w:tab w:val="left" w:pos="397"/>
      </w:tabs>
    </w:pPr>
    <w:rPr>
      <w:rFonts w:ascii="Arial" w:hAnsi="Arial"/>
      <w:bCs/>
      <w:sz w:val="14"/>
    </w:rPr>
  </w:style>
  <w:style w:type="paragraph" w:customStyle="1" w:styleId="KAANormal">
    <w:name w:val="KAA Normal"/>
    <w:pPr>
      <w:keepLines/>
    </w:pPr>
    <w:rPr>
      <w:rFonts w:ascii="Tahoma" w:hAnsi="Tahoma"/>
      <w:lang w:eastAsia="en-US"/>
    </w:rPr>
  </w:style>
  <w:style w:type="paragraph" w:customStyle="1" w:styleId="KAALetterheadDetailsHeading">
    <w:name w:val="KAA Letterhead Details Heading"/>
    <w:basedOn w:val="KAALetterheadDetails"/>
    <w:pPr>
      <w:spacing w:after="60"/>
    </w:pPr>
    <w:rPr>
      <w:b/>
      <w:bCs w:val="0"/>
      <w:u w:val="single"/>
    </w:rPr>
  </w:style>
  <w:style w:type="paragraph" w:customStyle="1" w:styleId="KAALetterheadFooter">
    <w:name w:val="KAA Letterhead Footer"/>
    <w:basedOn w:val="KAANormal"/>
    <w:rPr>
      <w:rFonts w:ascii="Arial" w:hAnsi="Arial"/>
      <w:sz w:val="14"/>
    </w:rPr>
  </w:style>
  <w:style w:type="paragraph" w:customStyle="1" w:styleId="KAATitle36pt">
    <w:name w:val="KAA Title 36pt"/>
    <w:basedOn w:val="KAANormal"/>
    <w:rPr>
      <w:rFonts w:ascii="Times New Roman" w:hAnsi="Times New Roman"/>
      <w:b/>
      <w:bCs/>
      <w:smallCaps/>
      <w:sz w:val="72"/>
      <w:u w:val="single"/>
    </w:rPr>
  </w:style>
  <w:style w:type="paragraph" w:customStyle="1" w:styleId="KAADocumentTitle14pt">
    <w:name w:val="KAA Document Title 14pt"/>
    <w:basedOn w:val="KAANormal"/>
    <w:pPr>
      <w:ind w:left="113"/>
    </w:pPr>
    <w:rPr>
      <w:rFonts w:ascii="Arial" w:hAnsi="Arial"/>
      <w:b/>
      <w:sz w:val="28"/>
      <w:u w:val="single"/>
    </w:rPr>
  </w:style>
  <w:style w:type="paragraph" w:customStyle="1" w:styleId="KAAInlineHeading1">
    <w:name w:val="KAA Inline Heading 1"/>
    <w:basedOn w:val="KAANormal"/>
    <w:next w:val="KAANormal"/>
    <w:pPr>
      <w:spacing w:after="60"/>
    </w:pPr>
    <w:rPr>
      <w:rFonts w:ascii="Arial" w:hAnsi="Arial" w:cs="Tahoma"/>
      <w:b/>
      <w:sz w:val="24"/>
      <w:u w:val="single"/>
    </w:rPr>
  </w:style>
  <w:style w:type="paragraph" w:customStyle="1" w:styleId="KAAInlineHeading2">
    <w:name w:val="KAA Inline Heading 2"/>
    <w:basedOn w:val="KAAInlineHeading1"/>
    <w:next w:val="KAANormal"/>
    <w:rPr>
      <w:sz w:val="20"/>
    </w:rPr>
  </w:style>
  <w:style w:type="paragraph" w:customStyle="1" w:styleId="KAAInlineHeading3">
    <w:name w:val="KAA Inline Heading 3"/>
    <w:basedOn w:val="KAAInlineHeading2"/>
    <w:next w:val="KAANormal"/>
    <w:rPr>
      <w:u w:val="none"/>
    </w:rPr>
  </w:style>
  <w:style w:type="paragraph" w:customStyle="1" w:styleId="KAANormalSpaced">
    <w:name w:val="KAA Normal Spaced"/>
    <w:basedOn w:val="KAANormal"/>
    <w:pPr>
      <w:spacing w:before="60"/>
    </w:pPr>
  </w:style>
  <w:style w:type="paragraph" w:customStyle="1" w:styleId="KAAPostName10pt">
    <w:name w:val="KAA Post Name 10pt"/>
    <w:basedOn w:val="KAANormal"/>
    <w:pPr>
      <w:spacing w:before="120"/>
    </w:pPr>
    <w:rPr>
      <w:rFonts w:ascii="Arial" w:hAnsi="Arial" w:cs="Tahoma"/>
      <w:b/>
    </w:rPr>
  </w:style>
  <w:style w:type="paragraph" w:customStyle="1" w:styleId="KAAPostName7pt">
    <w:name w:val="KAA Post Name 7pt"/>
    <w:basedOn w:val="KAANormal"/>
    <w:pPr>
      <w:spacing w:after="60"/>
    </w:pPr>
    <w:rPr>
      <w:rFonts w:ascii="Arial" w:hAnsi="Arial"/>
      <w:b/>
      <w:sz w:val="14"/>
      <w:u w:val="single"/>
    </w:rPr>
  </w:style>
  <w:style w:type="paragraph" w:customStyle="1" w:styleId="KAAPost-holderDetails7pt">
    <w:name w:val="KAA Post-holder Details 7pt"/>
    <w:basedOn w:val="KAANormal"/>
    <w:pPr>
      <w:tabs>
        <w:tab w:val="left" w:pos="397"/>
      </w:tabs>
    </w:pPr>
    <w:rPr>
      <w:rFonts w:ascii="Arial" w:hAnsi="Arial"/>
      <w:sz w:val="14"/>
    </w:rPr>
  </w:style>
  <w:style w:type="paragraph" w:customStyle="1" w:styleId="KAAPost-holderDetails9pt">
    <w:name w:val="KAA Post-holder Details 9pt"/>
    <w:basedOn w:val="KAANormal"/>
    <w:pPr>
      <w:ind w:left="113"/>
    </w:pPr>
    <w:rPr>
      <w:rFonts w:ascii="Arial" w:hAnsi="Arial" w:cs="Arial"/>
      <w:sz w:val="18"/>
    </w:rPr>
  </w:style>
  <w:style w:type="paragraph" w:customStyle="1" w:styleId="KAAPost-holderName11pt">
    <w:name w:val="KAA Post-holder Name 11pt"/>
    <w:basedOn w:val="KAANormal"/>
    <w:next w:val="KAAPost-holderDetails9pt"/>
    <w:pPr>
      <w:spacing w:before="240" w:after="120"/>
      <w:ind w:left="113"/>
    </w:pPr>
    <w:rPr>
      <w:rFonts w:ascii="Arial" w:hAnsi="Arial" w:cs="Arial"/>
      <w:b/>
      <w:bCs/>
      <w:sz w:val="22"/>
    </w:rPr>
  </w:style>
  <w:style w:type="paragraph" w:customStyle="1" w:styleId="KAATitle14pt">
    <w:name w:val="KAA Title 14pt"/>
    <w:basedOn w:val="KAANormal"/>
    <w:next w:val="KAANormal"/>
    <w:pPr>
      <w:spacing w:before="60" w:after="240"/>
    </w:pPr>
    <w:rPr>
      <w:rFonts w:ascii="Times New Roman" w:hAnsi="Times New Roman"/>
      <w:b/>
      <w:smallCaps/>
      <w:sz w:val="28"/>
      <w:u w:val="single"/>
    </w:rPr>
  </w:style>
  <w:style w:type="paragraph" w:customStyle="1" w:styleId="KAATitle30pt">
    <w:name w:val="KAA Title 30pt"/>
    <w:basedOn w:val="KAANormal"/>
    <w:next w:val="KAADocumentTitle14pt"/>
    <w:pPr>
      <w:spacing w:before="60" w:after="480"/>
      <w:ind w:left="113"/>
    </w:pPr>
    <w:rPr>
      <w:rFonts w:ascii="Times New Roman" w:hAnsi="Times New Roman"/>
      <w:b/>
      <w:smallCaps/>
      <w:sz w:val="60"/>
      <w:u w:val="single"/>
    </w:rPr>
  </w:style>
  <w:style w:type="paragraph" w:customStyle="1" w:styleId="KAADocumentTitle26pt">
    <w:name w:val="KAA Document Title 26pt"/>
    <w:basedOn w:val="KAANormal"/>
    <w:pPr>
      <w:jc w:val="center"/>
    </w:pPr>
    <w:rPr>
      <w:rFonts w:ascii="Arial" w:hAnsi="Arial" w:cs="Arial"/>
      <w:b/>
      <w:bCs/>
      <w:smallCaps/>
      <w:sz w:val="52"/>
    </w:rPr>
  </w:style>
  <w:style w:type="paragraph" w:customStyle="1" w:styleId="KAADocumentMetadata16pt">
    <w:name w:val="KAA Document Metadata 16pt"/>
    <w:basedOn w:val="KAADocumentTitle26pt"/>
    <w:pPr>
      <w:spacing w:before="360"/>
    </w:pPr>
    <w:rPr>
      <w:bCs w:val="0"/>
      <w:smallCaps w:val="0"/>
      <w:sz w:val="32"/>
    </w:rPr>
  </w:style>
  <w:style w:type="paragraph" w:customStyle="1" w:styleId="KAAPost-holderDetails8pt">
    <w:name w:val="KAA Post-holder Details 8pt"/>
    <w:basedOn w:val="KAANormal"/>
    <w:pPr>
      <w:ind w:left="113"/>
    </w:pPr>
    <w:rPr>
      <w:rFonts w:ascii="Arial" w:hAnsi="Arial"/>
      <w:sz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4425F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4425F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8B4"/>
    <w:rPr>
      <w:rFonts w:cs="Tahoma"/>
      <w:sz w:val="16"/>
      <w:szCs w:val="16"/>
    </w:rPr>
  </w:style>
  <w:style w:type="paragraph" w:styleId="Index1">
    <w:name w:val="index 1"/>
    <w:basedOn w:val="KAANormal"/>
    <w:next w:val="KAANormal"/>
    <w:semiHidden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KAANormal"/>
    <w:semiHidden/>
    <w:pPr>
      <w:ind w:left="568"/>
    </w:pPr>
  </w:style>
  <w:style w:type="paragraph" w:styleId="Index3">
    <w:name w:val="index 3"/>
    <w:basedOn w:val="Index2"/>
    <w:next w:val="KAANormal"/>
    <w:semiHidden/>
    <w:pPr>
      <w:ind w:left="851"/>
    </w:pPr>
  </w:style>
  <w:style w:type="paragraph" w:styleId="Index4">
    <w:name w:val="index 4"/>
    <w:basedOn w:val="Index3"/>
    <w:next w:val="KAANormal"/>
    <w:semiHidden/>
    <w:pPr>
      <w:ind w:left="1135"/>
    </w:pPr>
  </w:style>
  <w:style w:type="paragraph" w:styleId="Index5">
    <w:name w:val="index 5"/>
    <w:basedOn w:val="Index4"/>
    <w:next w:val="KAANormal"/>
    <w:semiHidden/>
    <w:pPr>
      <w:ind w:left="1418"/>
    </w:pPr>
  </w:style>
  <w:style w:type="paragraph" w:styleId="Index6">
    <w:name w:val="index 6"/>
    <w:basedOn w:val="Index5"/>
    <w:next w:val="KAANormal"/>
    <w:semiHidden/>
    <w:pPr>
      <w:ind w:left="1702"/>
    </w:pPr>
  </w:style>
  <w:style w:type="paragraph" w:styleId="Index7">
    <w:name w:val="index 7"/>
    <w:basedOn w:val="Index6"/>
    <w:next w:val="KAANormal"/>
    <w:semiHidden/>
    <w:pPr>
      <w:ind w:left="1985"/>
    </w:pPr>
  </w:style>
  <w:style w:type="paragraph" w:styleId="Index8">
    <w:name w:val="index 8"/>
    <w:basedOn w:val="Index7"/>
    <w:next w:val="KAANormal"/>
    <w:semiHidden/>
    <w:pPr>
      <w:ind w:left="2269"/>
    </w:pPr>
  </w:style>
  <w:style w:type="paragraph" w:styleId="Index9">
    <w:name w:val="index 9"/>
    <w:basedOn w:val="Index8"/>
    <w:next w:val="KAANormal"/>
    <w:semiHidden/>
    <w:pPr>
      <w:ind w:left="2552"/>
    </w:pPr>
  </w:style>
  <w:style w:type="paragraph" w:styleId="IndexHeading">
    <w:name w:val="index heading"/>
    <w:basedOn w:val="KAANormal"/>
    <w:next w:val="Index1"/>
    <w:semiHidden/>
    <w:pPr>
      <w:spacing w:before="240"/>
      <w:jc w:val="center"/>
    </w:pPr>
    <w:rPr>
      <w:rFonts w:ascii="Arial" w:hAnsi="Arial"/>
      <w:b/>
      <w:sz w:val="26"/>
    </w:rPr>
  </w:style>
  <w:style w:type="paragraph" w:customStyle="1" w:styleId="KAATitle20pt">
    <w:name w:val="KAA Title 20pt"/>
    <w:basedOn w:val="KAANormal"/>
    <w:next w:val="KAANormal"/>
    <w:rPr>
      <w:rFonts w:ascii="Times New Roman" w:hAnsi="Times New Roman"/>
      <w:b/>
      <w:smallCaps/>
      <w:sz w:val="40"/>
      <w:u w:val="single"/>
    </w:rPr>
  </w:style>
  <w:style w:type="paragraph" w:styleId="TOC1">
    <w:name w:val="toc 1"/>
    <w:basedOn w:val="KAANormal"/>
    <w:next w:val="KAANormal"/>
    <w:semiHidden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KAANormal"/>
    <w:semiHidden/>
    <w:pPr>
      <w:keepNext w:val="0"/>
      <w:ind w:left="284"/>
    </w:pPr>
    <w:rPr>
      <w:sz w:val="22"/>
    </w:rPr>
  </w:style>
  <w:style w:type="paragraph" w:styleId="TOC3">
    <w:name w:val="toc 3"/>
    <w:basedOn w:val="TOC2"/>
    <w:next w:val="KAANormal"/>
    <w:semiHidden/>
    <w:pPr>
      <w:ind w:left="567"/>
    </w:pPr>
  </w:style>
  <w:style w:type="paragraph" w:styleId="TOC4">
    <w:name w:val="toc 4"/>
    <w:basedOn w:val="TOC3"/>
    <w:next w:val="KAANormal"/>
    <w:semiHidden/>
    <w:pPr>
      <w:spacing w:before="0"/>
      <w:ind w:left="851"/>
    </w:pPr>
  </w:style>
  <w:style w:type="paragraph" w:styleId="TOC5">
    <w:name w:val="toc 5"/>
    <w:basedOn w:val="TOC4"/>
    <w:next w:val="KAANormal"/>
    <w:semiHidden/>
    <w:pPr>
      <w:ind w:left="1134"/>
    </w:pPr>
    <w:rPr>
      <w:sz w:val="20"/>
    </w:rPr>
  </w:style>
  <w:style w:type="paragraph" w:styleId="TOC6">
    <w:name w:val="toc 6"/>
    <w:basedOn w:val="TOC5"/>
    <w:next w:val="KAANormal"/>
    <w:semiHidden/>
  </w:style>
  <w:style w:type="paragraph" w:styleId="TOC7">
    <w:name w:val="toc 7"/>
    <w:basedOn w:val="TOC6"/>
    <w:next w:val="KAANormal"/>
    <w:semiHidden/>
  </w:style>
  <w:style w:type="paragraph" w:styleId="TOC8">
    <w:name w:val="toc 8"/>
    <w:basedOn w:val="TOC7"/>
    <w:next w:val="KAANormal"/>
    <w:semiHidden/>
  </w:style>
  <w:style w:type="paragraph" w:styleId="TOC9">
    <w:name w:val="toc 9"/>
    <w:basedOn w:val="TOC8"/>
    <w:next w:val="KAANormal"/>
    <w:semiHidden/>
  </w:style>
  <w:style w:type="paragraph" w:styleId="TOCHeading">
    <w:name w:val="TOC Heading"/>
    <w:basedOn w:val="KAANormal"/>
    <w:next w:val="KAANormal"/>
    <w:qFormat/>
    <w:pPr>
      <w:spacing w:before="120"/>
    </w:pPr>
    <w:rPr>
      <w:rFonts w:ascii="Arial" w:hAnsi="Arial"/>
      <w:b/>
      <w:sz w:val="36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8B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keepLines/>
    </w:pPr>
    <w:rPr>
      <w:rFonts w:ascii="Tahoma" w:hAnsi="Tahoma"/>
      <w:lang w:eastAsia="en-US"/>
    </w:rPr>
  </w:style>
  <w:style w:type="paragraph" w:styleId="Heading1">
    <w:name w:val="heading 1"/>
    <w:basedOn w:val="KAANormal"/>
    <w:next w:val="KAANormal"/>
    <w:qFormat/>
    <w:pPr>
      <w:keepNext/>
      <w:pageBreakBefore/>
      <w:numPr>
        <w:numId w:val="34"/>
      </w:numPr>
      <w:pBdr>
        <w:bottom w:val="single" w:sz="4" w:space="1" w:color="auto"/>
      </w:pBdr>
      <w:spacing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Heading1"/>
    <w:next w:val="KAANormal"/>
    <w:qFormat/>
    <w:pPr>
      <w:pageBreakBefore w:val="0"/>
      <w:numPr>
        <w:ilvl w:val="1"/>
        <w:numId w:val="35"/>
      </w:numPr>
      <w:pBdr>
        <w:bottom w:val="none" w:sz="0" w:space="0" w:color="auto"/>
      </w:pBdr>
      <w:spacing w:before="240"/>
      <w:outlineLvl w:val="1"/>
    </w:pPr>
    <w:rPr>
      <w:sz w:val="32"/>
    </w:rPr>
  </w:style>
  <w:style w:type="paragraph" w:styleId="Heading3">
    <w:name w:val="heading 3"/>
    <w:basedOn w:val="Heading2"/>
    <w:next w:val="KAANormal"/>
    <w:qFormat/>
    <w:pPr>
      <w:numPr>
        <w:ilvl w:val="2"/>
        <w:numId w:val="36"/>
      </w:numPr>
      <w:outlineLvl w:val="2"/>
    </w:pPr>
    <w:rPr>
      <w:sz w:val="28"/>
    </w:rPr>
  </w:style>
  <w:style w:type="paragraph" w:styleId="Heading4">
    <w:name w:val="heading 4"/>
    <w:basedOn w:val="Heading3"/>
    <w:next w:val="KAANormal"/>
    <w:qFormat/>
    <w:pPr>
      <w:numPr>
        <w:ilvl w:val="3"/>
        <w:numId w:val="37"/>
      </w:numPr>
      <w:outlineLvl w:val="3"/>
    </w:pPr>
    <w:rPr>
      <w:sz w:val="24"/>
    </w:rPr>
  </w:style>
  <w:style w:type="paragraph" w:styleId="Heading5">
    <w:name w:val="heading 5"/>
    <w:basedOn w:val="Heading4"/>
    <w:next w:val="KAANormal"/>
    <w:qFormat/>
    <w:pPr>
      <w:numPr>
        <w:ilvl w:val="4"/>
        <w:numId w:val="38"/>
      </w:numPr>
      <w:outlineLvl w:val="4"/>
    </w:pPr>
  </w:style>
  <w:style w:type="paragraph" w:styleId="Heading6">
    <w:name w:val="heading 6"/>
    <w:basedOn w:val="Heading5"/>
    <w:next w:val="KAANormal"/>
    <w:qFormat/>
    <w:pPr>
      <w:numPr>
        <w:ilvl w:val="5"/>
        <w:numId w:val="39"/>
      </w:numPr>
      <w:outlineLvl w:val="5"/>
    </w:pPr>
  </w:style>
  <w:style w:type="paragraph" w:styleId="Heading7">
    <w:name w:val="heading 7"/>
    <w:basedOn w:val="Heading6"/>
    <w:next w:val="KAANormal"/>
    <w:qFormat/>
    <w:pPr>
      <w:numPr>
        <w:ilvl w:val="6"/>
        <w:numId w:val="40"/>
      </w:numPr>
      <w:outlineLvl w:val="6"/>
    </w:pPr>
  </w:style>
  <w:style w:type="paragraph" w:styleId="Heading8">
    <w:name w:val="heading 8"/>
    <w:basedOn w:val="Heading7"/>
    <w:next w:val="KAANormal"/>
    <w:qFormat/>
    <w:pPr>
      <w:numPr>
        <w:ilvl w:val="7"/>
        <w:numId w:val="41"/>
      </w:numPr>
      <w:outlineLvl w:val="7"/>
    </w:pPr>
  </w:style>
  <w:style w:type="paragraph" w:styleId="Heading9">
    <w:name w:val="heading 9"/>
    <w:basedOn w:val="Heading8"/>
    <w:next w:val="KAANormal"/>
    <w:qFormat/>
    <w:pPr>
      <w:numPr>
        <w:ilvl w:val="8"/>
        <w:numId w:val="42"/>
      </w:num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AALetterheadDetails">
    <w:name w:val="KAA Letterhead Details"/>
    <w:basedOn w:val="KAANormal"/>
    <w:pPr>
      <w:tabs>
        <w:tab w:val="left" w:pos="397"/>
      </w:tabs>
    </w:pPr>
    <w:rPr>
      <w:rFonts w:ascii="Arial" w:hAnsi="Arial"/>
      <w:bCs/>
      <w:sz w:val="14"/>
    </w:rPr>
  </w:style>
  <w:style w:type="paragraph" w:customStyle="1" w:styleId="KAANormal">
    <w:name w:val="KAA Normal"/>
    <w:pPr>
      <w:keepLines/>
    </w:pPr>
    <w:rPr>
      <w:rFonts w:ascii="Tahoma" w:hAnsi="Tahoma"/>
      <w:lang w:eastAsia="en-US"/>
    </w:rPr>
  </w:style>
  <w:style w:type="paragraph" w:customStyle="1" w:styleId="KAALetterheadDetailsHeading">
    <w:name w:val="KAA Letterhead Details Heading"/>
    <w:basedOn w:val="KAALetterheadDetails"/>
    <w:pPr>
      <w:spacing w:after="60"/>
    </w:pPr>
    <w:rPr>
      <w:b/>
      <w:bCs w:val="0"/>
      <w:u w:val="single"/>
    </w:rPr>
  </w:style>
  <w:style w:type="paragraph" w:customStyle="1" w:styleId="KAALetterheadFooter">
    <w:name w:val="KAA Letterhead Footer"/>
    <w:basedOn w:val="KAANormal"/>
    <w:rPr>
      <w:rFonts w:ascii="Arial" w:hAnsi="Arial"/>
      <w:sz w:val="14"/>
    </w:rPr>
  </w:style>
  <w:style w:type="paragraph" w:customStyle="1" w:styleId="KAATitle36pt">
    <w:name w:val="KAA Title 36pt"/>
    <w:basedOn w:val="KAANormal"/>
    <w:rPr>
      <w:rFonts w:ascii="Times New Roman" w:hAnsi="Times New Roman"/>
      <w:b/>
      <w:bCs/>
      <w:smallCaps/>
      <w:sz w:val="72"/>
      <w:u w:val="single"/>
    </w:rPr>
  </w:style>
  <w:style w:type="paragraph" w:customStyle="1" w:styleId="KAADocumentTitle14pt">
    <w:name w:val="KAA Document Title 14pt"/>
    <w:basedOn w:val="KAANormal"/>
    <w:pPr>
      <w:ind w:left="113"/>
    </w:pPr>
    <w:rPr>
      <w:rFonts w:ascii="Arial" w:hAnsi="Arial"/>
      <w:b/>
      <w:sz w:val="28"/>
      <w:u w:val="single"/>
    </w:rPr>
  </w:style>
  <w:style w:type="paragraph" w:customStyle="1" w:styleId="KAAInlineHeading1">
    <w:name w:val="KAA Inline Heading 1"/>
    <w:basedOn w:val="KAANormal"/>
    <w:next w:val="KAANormal"/>
    <w:pPr>
      <w:spacing w:after="60"/>
    </w:pPr>
    <w:rPr>
      <w:rFonts w:ascii="Arial" w:hAnsi="Arial" w:cs="Tahoma"/>
      <w:b/>
      <w:sz w:val="24"/>
      <w:u w:val="single"/>
    </w:rPr>
  </w:style>
  <w:style w:type="paragraph" w:customStyle="1" w:styleId="KAAInlineHeading2">
    <w:name w:val="KAA Inline Heading 2"/>
    <w:basedOn w:val="KAAInlineHeading1"/>
    <w:next w:val="KAANormal"/>
    <w:rPr>
      <w:sz w:val="20"/>
    </w:rPr>
  </w:style>
  <w:style w:type="paragraph" w:customStyle="1" w:styleId="KAAInlineHeading3">
    <w:name w:val="KAA Inline Heading 3"/>
    <w:basedOn w:val="KAAInlineHeading2"/>
    <w:next w:val="KAANormal"/>
    <w:rPr>
      <w:u w:val="none"/>
    </w:rPr>
  </w:style>
  <w:style w:type="paragraph" w:customStyle="1" w:styleId="KAANormalSpaced">
    <w:name w:val="KAA Normal Spaced"/>
    <w:basedOn w:val="KAANormal"/>
    <w:pPr>
      <w:spacing w:before="60"/>
    </w:pPr>
  </w:style>
  <w:style w:type="paragraph" w:customStyle="1" w:styleId="KAAPostName10pt">
    <w:name w:val="KAA Post Name 10pt"/>
    <w:basedOn w:val="KAANormal"/>
    <w:pPr>
      <w:spacing w:before="120"/>
    </w:pPr>
    <w:rPr>
      <w:rFonts w:ascii="Arial" w:hAnsi="Arial" w:cs="Tahoma"/>
      <w:b/>
    </w:rPr>
  </w:style>
  <w:style w:type="paragraph" w:customStyle="1" w:styleId="KAAPostName7pt">
    <w:name w:val="KAA Post Name 7pt"/>
    <w:basedOn w:val="KAANormal"/>
    <w:pPr>
      <w:spacing w:after="60"/>
    </w:pPr>
    <w:rPr>
      <w:rFonts w:ascii="Arial" w:hAnsi="Arial"/>
      <w:b/>
      <w:sz w:val="14"/>
      <w:u w:val="single"/>
    </w:rPr>
  </w:style>
  <w:style w:type="paragraph" w:customStyle="1" w:styleId="KAAPost-holderDetails7pt">
    <w:name w:val="KAA Post-holder Details 7pt"/>
    <w:basedOn w:val="KAANormal"/>
    <w:pPr>
      <w:tabs>
        <w:tab w:val="left" w:pos="397"/>
      </w:tabs>
    </w:pPr>
    <w:rPr>
      <w:rFonts w:ascii="Arial" w:hAnsi="Arial"/>
      <w:sz w:val="14"/>
    </w:rPr>
  </w:style>
  <w:style w:type="paragraph" w:customStyle="1" w:styleId="KAAPost-holderDetails9pt">
    <w:name w:val="KAA Post-holder Details 9pt"/>
    <w:basedOn w:val="KAANormal"/>
    <w:pPr>
      <w:ind w:left="113"/>
    </w:pPr>
    <w:rPr>
      <w:rFonts w:ascii="Arial" w:hAnsi="Arial" w:cs="Arial"/>
      <w:sz w:val="18"/>
    </w:rPr>
  </w:style>
  <w:style w:type="paragraph" w:customStyle="1" w:styleId="KAAPost-holderName11pt">
    <w:name w:val="KAA Post-holder Name 11pt"/>
    <w:basedOn w:val="KAANormal"/>
    <w:next w:val="KAAPost-holderDetails9pt"/>
    <w:pPr>
      <w:spacing w:before="240" w:after="120"/>
      <w:ind w:left="113"/>
    </w:pPr>
    <w:rPr>
      <w:rFonts w:ascii="Arial" w:hAnsi="Arial" w:cs="Arial"/>
      <w:b/>
      <w:bCs/>
      <w:sz w:val="22"/>
    </w:rPr>
  </w:style>
  <w:style w:type="paragraph" w:customStyle="1" w:styleId="KAATitle14pt">
    <w:name w:val="KAA Title 14pt"/>
    <w:basedOn w:val="KAANormal"/>
    <w:next w:val="KAANormal"/>
    <w:pPr>
      <w:spacing w:before="60" w:after="240"/>
    </w:pPr>
    <w:rPr>
      <w:rFonts w:ascii="Times New Roman" w:hAnsi="Times New Roman"/>
      <w:b/>
      <w:smallCaps/>
      <w:sz w:val="28"/>
      <w:u w:val="single"/>
    </w:rPr>
  </w:style>
  <w:style w:type="paragraph" w:customStyle="1" w:styleId="KAATitle30pt">
    <w:name w:val="KAA Title 30pt"/>
    <w:basedOn w:val="KAANormal"/>
    <w:next w:val="KAADocumentTitle14pt"/>
    <w:pPr>
      <w:spacing w:before="60" w:after="480"/>
      <w:ind w:left="113"/>
    </w:pPr>
    <w:rPr>
      <w:rFonts w:ascii="Times New Roman" w:hAnsi="Times New Roman"/>
      <w:b/>
      <w:smallCaps/>
      <w:sz w:val="60"/>
      <w:u w:val="single"/>
    </w:rPr>
  </w:style>
  <w:style w:type="paragraph" w:customStyle="1" w:styleId="KAADocumentTitle26pt">
    <w:name w:val="KAA Document Title 26pt"/>
    <w:basedOn w:val="KAANormal"/>
    <w:pPr>
      <w:jc w:val="center"/>
    </w:pPr>
    <w:rPr>
      <w:rFonts w:ascii="Arial" w:hAnsi="Arial" w:cs="Arial"/>
      <w:b/>
      <w:bCs/>
      <w:smallCaps/>
      <w:sz w:val="52"/>
    </w:rPr>
  </w:style>
  <w:style w:type="paragraph" w:customStyle="1" w:styleId="KAADocumentMetadata16pt">
    <w:name w:val="KAA Document Metadata 16pt"/>
    <w:basedOn w:val="KAADocumentTitle26pt"/>
    <w:pPr>
      <w:spacing w:before="360"/>
    </w:pPr>
    <w:rPr>
      <w:bCs w:val="0"/>
      <w:smallCaps w:val="0"/>
      <w:sz w:val="32"/>
    </w:rPr>
  </w:style>
  <w:style w:type="paragraph" w:customStyle="1" w:styleId="KAAPost-holderDetails8pt">
    <w:name w:val="KAA Post-holder Details 8pt"/>
    <w:basedOn w:val="KAANormal"/>
    <w:pPr>
      <w:ind w:left="113"/>
    </w:pPr>
    <w:rPr>
      <w:rFonts w:ascii="Arial" w:hAnsi="Arial"/>
      <w:sz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4425F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4425F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8B4"/>
    <w:rPr>
      <w:rFonts w:cs="Tahoma"/>
      <w:sz w:val="16"/>
      <w:szCs w:val="16"/>
    </w:rPr>
  </w:style>
  <w:style w:type="paragraph" w:styleId="Index1">
    <w:name w:val="index 1"/>
    <w:basedOn w:val="KAANormal"/>
    <w:next w:val="KAANormal"/>
    <w:semiHidden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KAANormal"/>
    <w:semiHidden/>
    <w:pPr>
      <w:ind w:left="568"/>
    </w:pPr>
  </w:style>
  <w:style w:type="paragraph" w:styleId="Index3">
    <w:name w:val="index 3"/>
    <w:basedOn w:val="Index2"/>
    <w:next w:val="KAANormal"/>
    <w:semiHidden/>
    <w:pPr>
      <w:ind w:left="851"/>
    </w:pPr>
  </w:style>
  <w:style w:type="paragraph" w:styleId="Index4">
    <w:name w:val="index 4"/>
    <w:basedOn w:val="Index3"/>
    <w:next w:val="KAANormal"/>
    <w:semiHidden/>
    <w:pPr>
      <w:ind w:left="1135"/>
    </w:pPr>
  </w:style>
  <w:style w:type="paragraph" w:styleId="Index5">
    <w:name w:val="index 5"/>
    <w:basedOn w:val="Index4"/>
    <w:next w:val="KAANormal"/>
    <w:semiHidden/>
    <w:pPr>
      <w:ind w:left="1418"/>
    </w:pPr>
  </w:style>
  <w:style w:type="paragraph" w:styleId="Index6">
    <w:name w:val="index 6"/>
    <w:basedOn w:val="Index5"/>
    <w:next w:val="KAANormal"/>
    <w:semiHidden/>
    <w:pPr>
      <w:ind w:left="1702"/>
    </w:pPr>
  </w:style>
  <w:style w:type="paragraph" w:styleId="Index7">
    <w:name w:val="index 7"/>
    <w:basedOn w:val="Index6"/>
    <w:next w:val="KAANormal"/>
    <w:semiHidden/>
    <w:pPr>
      <w:ind w:left="1985"/>
    </w:pPr>
  </w:style>
  <w:style w:type="paragraph" w:styleId="Index8">
    <w:name w:val="index 8"/>
    <w:basedOn w:val="Index7"/>
    <w:next w:val="KAANormal"/>
    <w:semiHidden/>
    <w:pPr>
      <w:ind w:left="2269"/>
    </w:pPr>
  </w:style>
  <w:style w:type="paragraph" w:styleId="Index9">
    <w:name w:val="index 9"/>
    <w:basedOn w:val="Index8"/>
    <w:next w:val="KAANormal"/>
    <w:semiHidden/>
    <w:pPr>
      <w:ind w:left="2552"/>
    </w:pPr>
  </w:style>
  <w:style w:type="paragraph" w:styleId="IndexHeading">
    <w:name w:val="index heading"/>
    <w:basedOn w:val="KAANormal"/>
    <w:next w:val="Index1"/>
    <w:semiHidden/>
    <w:pPr>
      <w:spacing w:before="240"/>
      <w:jc w:val="center"/>
    </w:pPr>
    <w:rPr>
      <w:rFonts w:ascii="Arial" w:hAnsi="Arial"/>
      <w:b/>
      <w:sz w:val="26"/>
    </w:rPr>
  </w:style>
  <w:style w:type="paragraph" w:customStyle="1" w:styleId="KAATitle20pt">
    <w:name w:val="KAA Title 20pt"/>
    <w:basedOn w:val="KAANormal"/>
    <w:next w:val="KAANormal"/>
    <w:rPr>
      <w:rFonts w:ascii="Times New Roman" w:hAnsi="Times New Roman"/>
      <w:b/>
      <w:smallCaps/>
      <w:sz w:val="40"/>
      <w:u w:val="single"/>
    </w:rPr>
  </w:style>
  <w:style w:type="paragraph" w:styleId="TOC1">
    <w:name w:val="toc 1"/>
    <w:basedOn w:val="KAANormal"/>
    <w:next w:val="KAANormal"/>
    <w:semiHidden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KAANormal"/>
    <w:semiHidden/>
    <w:pPr>
      <w:keepNext w:val="0"/>
      <w:ind w:left="284"/>
    </w:pPr>
    <w:rPr>
      <w:sz w:val="22"/>
    </w:rPr>
  </w:style>
  <w:style w:type="paragraph" w:styleId="TOC3">
    <w:name w:val="toc 3"/>
    <w:basedOn w:val="TOC2"/>
    <w:next w:val="KAANormal"/>
    <w:semiHidden/>
    <w:pPr>
      <w:ind w:left="567"/>
    </w:pPr>
  </w:style>
  <w:style w:type="paragraph" w:styleId="TOC4">
    <w:name w:val="toc 4"/>
    <w:basedOn w:val="TOC3"/>
    <w:next w:val="KAANormal"/>
    <w:semiHidden/>
    <w:pPr>
      <w:spacing w:before="0"/>
      <w:ind w:left="851"/>
    </w:pPr>
  </w:style>
  <w:style w:type="paragraph" w:styleId="TOC5">
    <w:name w:val="toc 5"/>
    <w:basedOn w:val="TOC4"/>
    <w:next w:val="KAANormal"/>
    <w:semiHidden/>
    <w:pPr>
      <w:ind w:left="1134"/>
    </w:pPr>
    <w:rPr>
      <w:sz w:val="20"/>
    </w:rPr>
  </w:style>
  <w:style w:type="paragraph" w:styleId="TOC6">
    <w:name w:val="toc 6"/>
    <w:basedOn w:val="TOC5"/>
    <w:next w:val="KAANormal"/>
    <w:semiHidden/>
  </w:style>
  <w:style w:type="paragraph" w:styleId="TOC7">
    <w:name w:val="toc 7"/>
    <w:basedOn w:val="TOC6"/>
    <w:next w:val="KAANormal"/>
    <w:semiHidden/>
  </w:style>
  <w:style w:type="paragraph" w:styleId="TOC8">
    <w:name w:val="toc 8"/>
    <w:basedOn w:val="TOC7"/>
    <w:next w:val="KAANormal"/>
    <w:semiHidden/>
  </w:style>
  <w:style w:type="paragraph" w:styleId="TOC9">
    <w:name w:val="toc 9"/>
    <w:basedOn w:val="TOC8"/>
    <w:next w:val="KAANormal"/>
    <w:semiHidden/>
  </w:style>
  <w:style w:type="paragraph" w:styleId="TOCHeading">
    <w:name w:val="TOC Heading"/>
    <w:basedOn w:val="KAANormal"/>
    <w:next w:val="KAANormal"/>
    <w:qFormat/>
    <w:pPr>
      <w:spacing w:before="120"/>
    </w:pPr>
    <w:rPr>
      <w:rFonts w:ascii="Arial" w:hAnsi="Arial"/>
      <w:b/>
      <w:sz w:val="36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8B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e\My%20Documents\%23Documents\Archery%20Organisations\KAA\Stationery\1%20-%20Live%20Versions\Committee%20-%20Templates\KAA%20Document%20-%20Full%20Page%20Face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Full Page Face Sheet.dot</Template>
  <TotalTime>1</TotalTime>
  <Pages>10</Pages>
  <Words>1775</Words>
  <Characters>10120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28</vt:i4>
      </vt:variant>
    </vt:vector>
  </HeadingPairs>
  <TitlesOfParts>
    <vt:vector size="29" baseType="lpstr">
      <vt:lpstr>KAA Records List - Volume 2 - Target Archery Indoors</vt:lpstr>
      <vt:lpstr>Compound Unlimited</vt:lpstr>
      <vt:lpstr>    Ladies - Senior</vt:lpstr>
      <vt:lpstr>    Gentlemen - Senior</vt:lpstr>
      <vt:lpstr>    Ladies - Junior</vt:lpstr>
      <vt:lpstr>    Gentlemen - Junior</vt:lpstr>
      <vt:lpstr>Recurve Freestyle</vt:lpstr>
      <vt:lpstr>    Ladies - Senior</vt:lpstr>
      <vt:lpstr>    Gentlemen - Senior</vt:lpstr>
      <vt:lpstr>    Ladies - Junior</vt:lpstr>
      <vt:lpstr>    Gentlemen - Junior</vt:lpstr>
      <vt:lpstr>Recurve Barebow</vt:lpstr>
      <vt:lpstr>    Ladies - Senior</vt:lpstr>
      <vt:lpstr>    Gentlemen - Senior</vt:lpstr>
      <vt:lpstr>    Ladies - Junior</vt:lpstr>
      <vt:lpstr>    Gentlemen - Junior</vt:lpstr>
      <vt:lpstr>Longbow</vt:lpstr>
      <vt:lpstr>    Ladies - Senior</vt:lpstr>
      <vt:lpstr>    Gentlemen - Senior</vt:lpstr>
      <vt:lpstr>    Ladies - Junior</vt:lpstr>
      <vt:lpstr>    Gentlemen - Junior</vt:lpstr>
      <vt:lpstr>Compound Unlimited</vt:lpstr>
      <vt:lpstr>    Ladies - Senior</vt:lpstr>
      <vt:lpstr>    Gentlemen - Senior</vt:lpstr>
      <vt:lpstr>    Ladies - Junior</vt:lpstr>
      <vt:lpstr>    Gentlemen - Junior</vt:lpstr>
      <vt:lpstr>Compound Limited</vt:lpstr>
      <vt:lpstr>    Gentlemen - Senior</vt:lpstr>
      <vt:lpstr>    Gentlemen - Junior</vt:lpstr>
    </vt:vector>
  </TitlesOfParts>
  <Company>Brighton Media Enterprises</Company>
  <LinksUpToDate>false</LinksUpToDate>
  <CharactersWithSpaces>11872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 Records List - Volume 2 - Target Archery Indoors</dc:title>
  <dc:creator>Michael J Brighton</dc:creator>
  <cp:lastModifiedBy>Michael J Brighton</cp:lastModifiedBy>
  <cp:revision>3</cp:revision>
  <cp:lastPrinted>2011-12-20T17:24:00Z</cp:lastPrinted>
  <dcterms:created xsi:type="dcterms:W3CDTF">2011-12-20T17:24:00Z</dcterms:created>
  <dcterms:modified xsi:type="dcterms:W3CDTF">2011-12-20T17:24:00Z</dcterms:modified>
</cp:coreProperties>
</file>